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32A9" w14:textId="77777777" w:rsidR="00F30F65" w:rsidRPr="00D919DC" w:rsidRDefault="00F30F65" w:rsidP="00F30F65">
      <w:pPr>
        <w:rPr>
          <w:rFonts w:cstheme="minorHAnsi"/>
        </w:rPr>
      </w:pPr>
      <w:proofErr w:type="spellStart"/>
      <w:r w:rsidRPr="00D919DC">
        <w:rPr>
          <w:rFonts w:cstheme="minorHAnsi"/>
          <w:b/>
          <w:bCs/>
        </w:rPr>
        <w:t>All</w:t>
      </w:r>
      <w:proofErr w:type="spellEnd"/>
      <w:r w:rsidRPr="00D919DC">
        <w:rPr>
          <w:rFonts w:cstheme="minorHAnsi"/>
        </w:rPr>
        <w:t xml:space="preserve">. </w:t>
      </w:r>
      <w:r>
        <w:rPr>
          <w:rFonts w:cstheme="minorHAnsi"/>
          <w:b/>
        </w:rPr>
        <w:t>C-1</w:t>
      </w:r>
      <w:r w:rsidRPr="00D919DC">
        <w:rPr>
          <w:rFonts w:cstheme="minorHAnsi"/>
          <w:b/>
        </w:rPr>
        <w:t>:</w:t>
      </w:r>
      <w:r w:rsidRPr="00D919DC">
        <w:rPr>
          <w:rFonts w:cstheme="minorHAnsi"/>
        </w:rPr>
        <w:t xml:space="preserve"> </w:t>
      </w:r>
      <w:r w:rsidRPr="00F30F65">
        <w:rPr>
          <w:rFonts w:cstheme="minorHAnsi"/>
          <w:i/>
        </w:rPr>
        <w:t>Dichiarazione inesistenza cause di incompatibilità e conflitto di interessi</w:t>
      </w:r>
    </w:p>
    <w:p w14:paraId="071B6852" w14:textId="77777777" w:rsidR="00F30F65" w:rsidRDefault="00F30F65" w:rsidP="00F30F65">
      <w:pPr>
        <w:pStyle w:val="Intestazione"/>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367BAF" w:rsidRPr="00885C3C" w14:paraId="006AFA7F" w14:textId="77777777" w:rsidTr="000A4CD9">
        <w:tc>
          <w:tcPr>
            <w:tcW w:w="9624" w:type="dxa"/>
            <w:tcBorders>
              <w:top w:val="double" w:sz="4" w:space="0" w:color="auto"/>
              <w:bottom w:val="double" w:sz="4" w:space="0" w:color="auto"/>
            </w:tcBorders>
          </w:tcPr>
          <w:p w14:paraId="417DCCFC" w14:textId="77777777" w:rsidR="00367BAF" w:rsidRPr="00885C3C" w:rsidRDefault="00367BAF" w:rsidP="000A4CD9">
            <w:pPr>
              <w:suppressAutoHyphens/>
              <w:spacing w:before="120" w:after="120"/>
              <w:jc w:val="center"/>
              <w:rPr>
                <w:b/>
                <w:sz w:val="20"/>
                <w:szCs w:val="20"/>
                <w:u w:val="single"/>
              </w:rPr>
            </w:pPr>
          </w:p>
          <w:p w14:paraId="122DA60F" w14:textId="77777777" w:rsidR="00885C3C" w:rsidRPr="00885C3C" w:rsidRDefault="00885C3C" w:rsidP="00885C3C">
            <w:pPr>
              <w:jc w:val="center"/>
              <w:rPr>
                <w:sz w:val="20"/>
                <w:szCs w:val="20"/>
              </w:rPr>
            </w:pPr>
            <w:r w:rsidRPr="00885C3C">
              <w:rPr>
                <w:b/>
                <w:sz w:val="20"/>
                <w:szCs w:val="20"/>
              </w:rPr>
              <w:t>OGGETTO: PIANO NAZIONALE DI RIPRESA E RESILIENZA MISSIONE 4: ISTRUZIONE E RICERCA</w:t>
            </w:r>
          </w:p>
          <w:p w14:paraId="7C483E00" w14:textId="77777777" w:rsidR="00885C3C" w:rsidRPr="00885C3C" w:rsidRDefault="00885C3C" w:rsidP="00885C3C">
            <w:pPr>
              <w:jc w:val="center"/>
              <w:rPr>
                <w:sz w:val="20"/>
                <w:szCs w:val="20"/>
              </w:rPr>
            </w:pPr>
            <w:r w:rsidRPr="00885C3C">
              <w:rPr>
                <w:sz w:val="20"/>
                <w:szCs w:val="20"/>
              </w:rPr>
              <w:t xml:space="preserve">Componente 1 – Potenziamento dell’offerta dei servizi di istruzione: dagli asili nido alle Università Investimento 3.1: Nuove competenze e nuovi linguaggi Azioni di potenziamento delle competenze STEM e </w:t>
            </w:r>
            <w:proofErr w:type="gramStart"/>
            <w:r w:rsidRPr="00885C3C">
              <w:rPr>
                <w:sz w:val="20"/>
                <w:szCs w:val="20"/>
              </w:rPr>
              <w:t>multi linguistiche</w:t>
            </w:r>
            <w:proofErr w:type="gramEnd"/>
            <w:r w:rsidRPr="00885C3C">
              <w:rPr>
                <w:sz w:val="20"/>
                <w:szCs w:val="20"/>
              </w:rPr>
              <w:t xml:space="preserve"> (D.M. 65/2023).</w:t>
            </w:r>
          </w:p>
          <w:p w14:paraId="7A7F7ACF" w14:textId="77777777" w:rsidR="00885C3C" w:rsidRPr="00885C3C" w:rsidRDefault="00885C3C" w:rsidP="00885C3C">
            <w:pPr>
              <w:jc w:val="center"/>
              <w:rPr>
                <w:sz w:val="20"/>
                <w:szCs w:val="20"/>
              </w:rPr>
            </w:pPr>
          </w:p>
          <w:p w14:paraId="07975E4C" w14:textId="77777777" w:rsidR="00885C3C" w:rsidRPr="00885C3C" w:rsidRDefault="00885C3C" w:rsidP="00885C3C">
            <w:pPr>
              <w:jc w:val="center"/>
              <w:rPr>
                <w:sz w:val="20"/>
                <w:szCs w:val="20"/>
              </w:rPr>
            </w:pPr>
          </w:p>
          <w:p w14:paraId="55095044" w14:textId="77777777" w:rsidR="00885C3C" w:rsidRPr="00885C3C" w:rsidRDefault="00885C3C" w:rsidP="00885C3C">
            <w:pPr>
              <w:jc w:val="center"/>
              <w:rPr>
                <w:sz w:val="20"/>
                <w:szCs w:val="20"/>
              </w:rPr>
            </w:pPr>
            <w:r w:rsidRPr="00885C3C">
              <w:rPr>
                <w:sz w:val="20"/>
                <w:szCs w:val="20"/>
              </w:rPr>
              <w:t xml:space="preserve">AVVISO SELEZIONE </w:t>
            </w:r>
            <w:r w:rsidRPr="00885C3C">
              <w:rPr>
                <w:b/>
                <w:sz w:val="20"/>
                <w:szCs w:val="20"/>
              </w:rPr>
              <w:t xml:space="preserve">DOCENTE ESPERTO </w:t>
            </w:r>
            <w:r w:rsidRPr="00885C3C">
              <w:rPr>
                <w:sz w:val="20"/>
                <w:szCs w:val="20"/>
              </w:rPr>
              <w:t xml:space="preserve">PER ATTUARE PERCORSI DI ORIENTAMENTO E </w:t>
            </w:r>
            <w:proofErr w:type="gramStart"/>
            <w:r w:rsidRPr="00885C3C">
              <w:rPr>
                <w:sz w:val="20"/>
                <w:szCs w:val="20"/>
              </w:rPr>
              <w:t>FORMAZIONE  PER</w:t>
            </w:r>
            <w:proofErr w:type="gramEnd"/>
            <w:r w:rsidRPr="00885C3C">
              <w:rPr>
                <w:sz w:val="20"/>
                <w:szCs w:val="20"/>
              </w:rPr>
              <w:t xml:space="preserve"> IL POTENZIAMENTO DELLE COMPETENZE STEM, DIGITALI E DI INNOVAZIONE” INTERVENTO A 1</w:t>
            </w:r>
          </w:p>
          <w:p w14:paraId="6159258E" w14:textId="77777777" w:rsidR="00885C3C" w:rsidRPr="00885C3C" w:rsidRDefault="00885C3C" w:rsidP="00885C3C">
            <w:pPr>
              <w:spacing w:line="276" w:lineRule="auto"/>
              <w:jc w:val="center"/>
              <w:rPr>
                <w:rFonts w:eastAsia="Calibri" w:cstheme="minorHAnsi"/>
                <w:b/>
                <w:bCs/>
                <w:sz w:val="20"/>
                <w:szCs w:val="20"/>
              </w:rPr>
            </w:pPr>
          </w:p>
          <w:p w14:paraId="3402A528" w14:textId="77777777" w:rsidR="00EB2091" w:rsidRDefault="00EB2091" w:rsidP="00EB2091">
            <w:pPr>
              <w:ind w:right="167"/>
              <w:jc w:val="center"/>
              <w:rPr>
                <w:rFonts w:ascii="Calibri"/>
                <w:b/>
              </w:rPr>
            </w:pPr>
            <w:r>
              <w:rPr>
                <w:rFonts w:ascii="Calibri"/>
                <w:b/>
              </w:rPr>
              <w:t>PROGETTO:</w:t>
            </w:r>
          </w:p>
          <w:p w14:paraId="6486D0F0" w14:textId="77777777" w:rsidR="00EB2091" w:rsidRPr="00F81B42" w:rsidRDefault="00EB2091" w:rsidP="00EB2091">
            <w:pPr>
              <w:jc w:val="center"/>
              <w:rPr>
                <w:rFonts w:ascii="Calibri" w:hAnsi="Calibri"/>
                <w:b/>
              </w:rPr>
            </w:pPr>
            <w:bookmarkStart w:id="0" w:name="_Hlk160696755"/>
            <w:r w:rsidRPr="00F81B42">
              <w:rPr>
                <w:rFonts w:ascii="Calibri" w:hAnsi="Calibri"/>
                <w:b/>
              </w:rPr>
              <w:t>“I Linguaggi del Sapere”</w:t>
            </w:r>
          </w:p>
          <w:p w14:paraId="230A6620" w14:textId="77777777" w:rsidR="00EB2091" w:rsidRPr="00F81B42" w:rsidRDefault="00EB2091" w:rsidP="00EB2091">
            <w:pPr>
              <w:jc w:val="center"/>
              <w:rPr>
                <w:rFonts w:ascii="Calibri" w:hAnsi="Calibri"/>
                <w:b/>
              </w:rPr>
            </w:pPr>
            <w:bookmarkStart w:id="1" w:name="_Hlk160696702"/>
            <w:bookmarkEnd w:id="0"/>
            <w:r w:rsidRPr="00F81B42">
              <w:rPr>
                <w:rFonts w:ascii="Calibri" w:hAnsi="Calibri"/>
                <w:b/>
              </w:rPr>
              <w:t>CNP:M4C1I3.1-2023-1143</w:t>
            </w:r>
          </w:p>
          <w:bookmarkEnd w:id="1"/>
          <w:p w14:paraId="60FC926B" w14:textId="77777777" w:rsidR="00EB2091" w:rsidRDefault="00EB2091" w:rsidP="00EB2091">
            <w:pPr>
              <w:jc w:val="center"/>
              <w:rPr>
                <w:rFonts w:ascii="Calibri"/>
                <w:b/>
                <w:spacing w:val="-5"/>
              </w:rPr>
            </w:pPr>
            <w:proofErr w:type="gramStart"/>
            <w:r w:rsidRPr="00F81B42">
              <w:rPr>
                <w:rFonts w:ascii="Calibri"/>
                <w:b/>
              </w:rPr>
              <w:t>CUP</w:t>
            </w:r>
            <w:bookmarkStart w:id="2" w:name="_Hlk160696675"/>
            <w:r w:rsidRPr="00F81B42">
              <w:rPr>
                <w:rFonts w:ascii="Calibri"/>
                <w:b/>
              </w:rPr>
              <w:t>:</w:t>
            </w:r>
            <w:r w:rsidRPr="00F81B42">
              <w:rPr>
                <w:rFonts w:ascii="Calibri"/>
                <w:b/>
                <w:spacing w:val="-5"/>
              </w:rPr>
              <w:t>D</w:t>
            </w:r>
            <w:proofErr w:type="gramEnd"/>
            <w:r w:rsidRPr="00F81B42">
              <w:rPr>
                <w:rFonts w:ascii="Calibri"/>
                <w:b/>
                <w:spacing w:val="-5"/>
              </w:rPr>
              <w:t>44D23002680006</w:t>
            </w:r>
            <w:bookmarkEnd w:id="2"/>
          </w:p>
          <w:p w14:paraId="548A06EF" w14:textId="77777777" w:rsidR="00367BAF" w:rsidRPr="00885C3C" w:rsidRDefault="00367BAF" w:rsidP="00EB2091">
            <w:pPr>
              <w:spacing w:beforeLines="60" w:before="144" w:afterLines="60" w:after="144" w:line="276" w:lineRule="auto"/>
              <w:jc w:val="center"/>
              <w:rPr>
                <w:rFonts w:asciiTheme="minorHAnsi" w:hAnsiTheme="minorHAnsi" w:cstheme="minorHAnsi"/>
                <w:b/>
                <w:sz w:val="20"/>
                <w:szCs w:val="20"/>
                <w:u w:val="single"/>
                <w:lang w:bidi="it-IT"/>
              </w:rPr>
            </w:pPr>
          </w:p>
          <w:p w14:paraId="4E38E686" w14:textId="77777777" w:rsidR="00885C3C" w:rsidRPr="00885C3C" w:rsidRDefault="00367BAF" w:rsidP="00885C3C">
            <w:pPr>
              <w:jc w:val="center"/>
              <w:rPr>
                <w:rFonts w:eastAsia="Calibri" w:cstheme="minorHAnsi"/>
                <w:b/>
                <w:bCs/>
                <w:sz w:val="20"/>
                <w:szCs w:val="20"/>
              </w:rPr>
            </w:pPr>
            <w:r w:rsidRPr="00885C3C">
              <w:rPr>
                <w:rFonts w:asciiTheme="minorHAnsi" w:hAnsiTheme="minorHAnsi" w:cstheme="minorHAnsi"/>
                <w:b/>
                <w:bCs/>
                <w:sz w:val="20"/>
                <w:szCs w:val="20"/>
                <w:u w:val="single"/>
              </w:rPr>
              <w:t xml:space="preserve">DICHIARAZIONE DI INESISTENZA DI CAUSA DI INCOMPATIBILITÀ E DI CONFLITTO DI INTERESSI FIGURA </w:t>
            </w:r>
            <w:proofErr w:type="gramStart"/>
            <w:r w:rsidRPr="00885C3C">
              <w:rPr>
                <w:rFonts w:asciiTheme="minorHAnsi" w:hAnsiTheme="minorHAnsi" w:cstheme="minorHAnsi"/>
                <w:b/>
                <w:bCs/>
                <w:sz w:val="20"/>
                <w:szCs w:val="20"/>
              </w:rPr>
              <w:t xml:space="preserve">DI </w:t>
            </w:r>
            <w:r w:rsidR="00885C3C" w:rsidRPr="00885C3C">
              <w:rPr>
                <w:rFonts w:cstheme="minorHAnsi"/>
                <w:b/>
                <w:iCs/>
                <w:sz w:val="20"/>
                <w:szCs w:val="20"/>
              </w:rPr>
              <w:t xml:space="preserve"> DOCENTE</w:t>
            </w:r>
            <w:proofErr w:type="gramEnd"/>
            <w:r w:rsidR="00885C3C" w:rsidRPr="00885C3C">
              <w:rPr>
                <w:rFonts w:cstheme="minorHAnsi"/>
                <w:b/>
                <w:iCs/>
                <w:sz w:val="20"/>
                <w:szCs w:val="20"/>
              </w:rPr>
              <w:t xml:space="preserve"> ESPERTO IN </w:t>
            </w:r>
            <w:r w:rsidR="00885C3C" w:rsidRPr="00885C3C">
              <w:rPr>
                <w:b/>
                <w:sz w:val="20"/>
                <w:szCs w:val="20"/>
              </w:rPr>
              <w:t>PERCORSI DI ORIENTAMENTO E FORMAZIONE  PER IL POTENZIAMENTO DELLE COMPETENZE STEM, DIGITALI E DI INNOVAZIONE</w:t>
            </w:r>
          </w:p>
          <w:p w14:paraId="77F08B80" w14:textId="77777777" w:rsidR="00367BAF" w:rsidRPr="00885C3C" w:rsidRDefault="00367BAF" w:rsidP="00EB2091">
            <w:pPr>
              <w:spacing w:beforeLines="60" w:before="144" w:afterLines="60" w:after="144" w:line="276" w:lineRule="auto"/>
              <w:jc w:val="center"/>
              <w:rPr>
                <w:rFonts w:asciiTheme="minorHAnsi" w:hAnsiTheme="minorHAnsi" w:cstheme="minorHAnsi"/>
                <w:b/>
                <w:bCs/>
                <w:sz w:val="20"/>
                <w:szCs w:val="20"/>
                <w:u w:val="single"/>
              </w:rPr>
            </w:pPr>
          </w:p>
          <w:p w14:paraId="6224B21F" w14:textId="77777777"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14:paraId="34D23C95" w14:textId="77777777" w:rsidR="00367BAF" w:rsidRPr="00885C3C" w:rsidRDefault="00367BAF" w:rsidP="000A4CD9">
            <w:pPr>
              <w:suppressAutoHyphens/>
              <w:spacing w:before="120" w:after="120"/>
              <w:jc w:val="center"/>
              <w:rPr>
                <w:b/>
                <w:bCs/>
                <w:sz w:val="20"/>
                <w:szCs w:val="20"/>
              </w:rPr>
            </w:pPr>
          </w:p>
        </w:tc>
      </w:tr>
    </w:tbl>
    <w:p w14:paraId="23188FDD" w14:textId="77777777" w:rsidR="00367BAF" w:rsidRPr="00885C3C" w:rsidRDefault="00367BAF" w:rsidP="00367BAF">
      <w:pPr>
        <w:spacing w:before="120" w:after="120"/>
        <w:jc w:val="both"/>
        <w:rPr>
          <w:sz w:val="20"/>
          <w:szCs w:val="20"/>
        </w:rPr>
      </w:pPr>
    </w:p>
    <w:p w14:paraId="0053CDD5" w14:textId="77777777"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3" w:name="_Hlk101543056"/>
      <w:r w:rsidRPr="00885C3C">
        <w:rPr>
          <w:rFonts w:asciiTheme="minorHAnsi" w:hAnsiTheme="minorHAnsi" w:cstheme="minorHAnsi"/>
          <w:b/>
          <w:sz w:val="20"/>
          <w:szCs w:val="20"/>
        </w:rPr>
        <w:t>___________</w:t>
      </w:r>
      <w:bookmarkEnd w:id="3"/>
      <w:r w:rsidRPr="00885C3C">
        <w:rPr>
          <w:rFonts w:asciiTheme="minorHAnsi" w:hAnsiTheme="minorHAnsi" w:cstheme="minorHAnsi"/>
          <w:b/>
          <w:sz w:val="20"/>
          <w:szCs w:val="20"/>
        </w:rPr>
        <w:t xml:space="preserve"> nato/a </w:t>
      </w:r>
      <w:proofErr w:type="spellStart"/>
      <w:r w:rsidRPr="00885C3C">
        <w:rPr>
          <w:rFonts w:asciiTheme="minorHAnsi" w:hAnsiTheme="minorHAnsi" w:cstheme="minorHAnsi"/>
          <w:b/>
          <w:sz w:val="20"/>
          <w:szCs w:val="20"/>
        </w:rPr>
        <w:t>a</w:t>
      </w:r>
      <w:proofErr w:type="spellEnd"/>
      <w:r w:rsidRPr="00885C3C">
        <w:rPr>
          <w:rFonts w:asciiTheme="minorHAnsi" w:hAnsiTheme="minorHAnsi" w:cstheme="minorHAnsi"/>
          <w:b/>
          <w:sz w:val="20"/>
          <w:szCs w:val="20"/>
        </w:rPr>
        <w:t xml:space="preserve"> _______________ il_________________</w:t>
      </w:r>
      <w:bookmarkStart w:id="4" w:name="_Hlk96611450"/>
      <w:r w:rsidRPr="00885C3C">
        <w:rPr>
          <w:rFonts w:asciiTheme="minorHAnsi" w:hAnsiTheme="minorHAnsi" w:cstheme="minorHAnsi"/>
          <w:b/>
          <w:sz w:val="20"/>
          <w:szCs w:val="20"/>
        </w:rPr>
        <w:t xml:space="preserve"> residente a______________________ Provincia di ___________________</w:t>
      </w:r>
      <w:bookmarkStart w:id="5" w:name="_Hlk76717201"/>
      <w:bookmarkEnd w:id="4"/>
      <w:r w:rsidRPr="00885C3C">
        <w:rPr>
          <w:rFonts w:asciiTheme="minorHAnsi" w:hAnsiTheme="minorHAnsi" w:cstheme="minorHAnsi"/>
          <w:b/>
          <w:sz w:val="20"/>
          <w:szCs w:val="20"/>
        </w:rPr>
        <w:t xml:space="preserve"> Via/Piazza _______________________________</w:t>
      </w:r>
      <w:bookmarkStart w:id="6" w:name="_Hlk101543162"/>
      <w:r w:rsidRPr="00885C3C">
        <w:rPr>
          <w:rFonts w:asciiTheme="minorHAnsi" w:hAnsiTheme="minorHAnsi" w:cstheme="minorHAnsi"/>
          <w:b/>
          <w:sz w:val="20"/>
          <w:szCs w:val="20"/>
        </w:rPr>
        <w:t>_</w:t>
      </w:r>
      <w:bookmarkStart w:id="7" w:name="_Hlk101543132"/>
      <w:r w:rsidRPr="00885C3C">
        <w:rPr>
          <w:rFonts w:asciiTheme="minorHAnsi" w:hAnsiTheme="minorHAnsi" w:cstheme="minorHAnsi"/>
          <w:b/>
          <w:sz w:val="20"/>
          <w:szCs w:val="20"/>
        </w:rPr>
        <w:t>_______________</w:t>
      </w:r>
      <w:bookmarkEnd w:id="6"/>
      <w:bookmarkEnd w:id="7"/>
      <w:r w:rsidRPr="00885C3C">
        <w:rPr>
          <w:rFonts w:asciiTheme="minorHAnsi" w:hAnsiTheme="minorHAnsi" w:cstheme="minorHAnsi"/>
          <w:b/>
          <w:sz w:val="20"/>
          <w:szCs w:val="20"/>
        </w:rPr>
        <w:t xml:space="preserve"> n. _________</w:t>
      </w:r>
      <w:bookmarkEnd w:id="5"/>
      <w:r w:rsidRPr="00885C3C">
        <w:rPr>
          <w:rFonts w:asciiTheme="minorHAnsi" w:hAnsiTheme="minorHAnsi" w:cstheme="minorHAnsi"/>
          <w:b/>
          <w:sz w:val="20"/>
          <w:szCs w:val="20"/>
        </w:rPr>
        <w:t xml:space="preserve"> Codice Fiscale ______________________________, in qualità di _________________________________________ </w:t>
      </w:r>
    </w:p>
    <w:p w14:paraId="2A0C1A5E" w14:textId="77777777"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14:paraId="137DBB97" w14:textId="650D9CB7" w:rsidR="001B5197" w:rsidRDefault="00367BAF" w:rsidP="001B5197">
      <w:pPr>
        <w:rPr>
          <w:sz w:val="20"/>
          <w:szCs w:val="20"/>
        </w:rPr>
      </w:pPr>
      <w:r w:rsidRPr="00885C3C">
        <w:rPr>
          <w:rFonts w:eastAsia="Calibri"/>
          <w:sz w:val="20"/>
          <w:szCs w:val="20"/>
        </w:rPr>
        <w:t>in relazione all</w:t>
      </w:r>
      <w:r w:rsidRPr="00885C3C">
        <w:rPr>
          <w:sz w:val="20"/>
          <w:szCs w:val="20"/>
        </w:rPr>
        <w:t xml:space="preserve">’incarico avente ad oggetto </w:t>
      </w:r>
      <w:r w:rsidR="00885C3C" w:rsidRPr="00885C3C">
        <w:rPr>
          <w:sz w:val="20"/>
          <w:szCs w:val="20"/>
        </w:rPr>
        <w:t xml:space="preserve">DOCENTE ESPERTO IN PERCORSI DI ORIENTAMENTO E </w:t>
      </w:r>
      <w:proofErr w:type="gramStart"/>
      <w:r w:rsidR="00885C3C" w:rsidRPr="00885C3C">
        <w:rPr>
          <w:sz w:val="20"/>
          <w:szCs w:val="20"/>
        </w:rPr>
        <w:t>FORMAZIONE  PER</w:t>
      </w:r>
      <w:proofErr w:type="gramEnd"/>
      <w:r w:rsidR="00885C3C" w:rsidRPr="00885C3C">
        <w:rPr>
          <w:sz w:val="20"/>
          <w:szCs w:val="20"/>
        </w:rPr>
        <w:t xml:space="preserve"> IL POTENZIAMENTO DELLE COMPETENZE STEM, DIGITALI E DI INNOVAZIONE</w:t>
      </w:r>
      <w:r w:rsidRPr="00885C3C">
        <w:rPr>
          <w:rFonts w:eastAsia="Calibri"/>
          <w:sz w:val="20"/>
          <w:szCs w:val="20"/>
        </w:rPr>
        <w:t xml:space="preserve"> </w:t>
      </w:r>
      <w:r w:rsidRPr="00885C3C">
        <w:rPr>
          <w:sz w:val="20"/>
          <w:szCs w:val="20"/>
        </w:rPr>
        <w:t xml:space="preserve"> nell’ambito del progetto </w:t>
      </w:r>
      <w:r w:rsidR="001B5197">
        <w:rPr>
          <w:sz w:val="20"/>
          <w:szCs w:val="20"/>
        </w:rPr>
        <w:t xml:space="preserve">: </w:t>
      </w:r>
      <w:r w:rsidR="001B5197" w:rsidRPr="00885C3C">
        <w:rPr>
          <w:sz w:val="20"/>
          <w:szCs w:val="20"/>
        </w:rPr>
        <w:t>“</w:t>
      </w:r>
      <w:r w:rsidR="001B5197">
        <w:rPr>
          <w:sz w:val="20"/>
          <w:szCs w:val="20"/>
        </w:rPr>
        <w:t>I linguaggi del sapere</w:t>
      </w:r>
      <w:r w:rsidR="001B5197" w:rsidRPr="00885C3C">
        <w:rPr>
          <w:sz w:val="20"/>
          <w:szCs w:val="20"/>
        </w:rPr>
        <w:t>” CNP: M4C1I3.1-2023-1143 CUP:</w:t>
      </w:r>
      <w:r w:rsidR="001B5197" w:rsidRPr="00EB2091">
        <w:rPr>
          <w:rFonts w:ascii="Calibri"/>
          <w:b/>
          <w:spacing w:val="-5"/>
        </w:rPr>
        <w:t xml:space="preserve"> </w:t>
      </w:r>
      <w:r w:rsidR="001B5197" w:rsidRPr="00EB2091">
        <w:rPr>
          <w:sz w:val="20"/>
          <w:szCs w:val="20"/>
        </w:rPr>
        <w:t>D44D23002680006</w:t>
      </w:r>
    </w:p>
    <w:p w14:paraId="3FAE6F46" w14:textId="77777777" w:rsidR="001B5197" w:rsidRPr="00885C3C" w:rsidRDefault="001B5197" w:rsidP="001B5197">
      <w:pPr>
        <w:rPr>
          <w:sz w:val="20"/>
          <w:szCs w:val="20"/>
        </w:rPr>
      </w:pPr>
    </w:p>
    <w:p w14:paraId="393230D7" w14:textId="59923970"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5887F52" w14:textId="77777777"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lastRenderedPageBreak/>
        <w:t>DICHIARA</w:t>
      </w:r>
    </w:p>
    <w:p w14:paraId="7089571C"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14:paraId="5FDFC3B5"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14:paraId="2663DE62"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0571118"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14:paraId="0737A81A"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14:paraId="7D38B3E0"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14:paraId="03598EB1"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C3C896" w14:textId="77777777" w:rsidR="00367BAF" w:rsidRPr="00885C3C" w:rsidRDefault="00367BAF" w:rsidP="00367BAF">
      <w:pPr>
        <w:pStyle w:val="Comma"/>
        <w:numPr>
          <w:ilvl w:val="0"/>
          <w:numId w:val="0"/>
        </w:numPr>
        <w:spacing w:before="120" w:after="120" w:line="276" w:lineRule="auto"/>
        <w:ind w:left="709"/>
        <w:rPr>
          <w:rFonts w:cstheme="minorHAnsi"/>
          <w:sz w:val="20"/>
          <w:szCs w:val="20"/>
        </w:rPr>
      </w:pPr>
    </w:p>
    <w:p w14:paraId="7AF2E360" w14:textId="77777777" w:rsidR="00367BAF" w:rsidRPr="00885C3C" w:rsidRDefault="00367BAF" w:rsidP="00367BAF">
      <w:pPr>
        <w:pStyle w:val="Corpodeltesto21"/>
        <w:spacing w:before="120" w:after="120"/>
        <w:rPr>
          <w:rFonts w:asciiTheme="minorHAnsi" w:hAnsiTheme="minorHAnsi" w:cstheme="minorHAnsi"/>
          <w:sz w:val="20"/>
        </w:rPr>
      </w:pPr>
      <w:r w:rsidRPr="00F30F65">
        <w:rPr>
          <w:rFonts w:asciiTheme="minorHAnsi" w:hAnsiTheme="minorHAnsi" w:cstheme="minorHAnsi"/>
          <w:sz w:val="20"/>
        </w:rPr>
        <w:t>[…], lì […]</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14:paraId="5309E59E"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8"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14:paraId="3DBAAF19" w14:textId="77777777"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8"/>
    </w:p>
    <w:p w14:paraId="3DDC1D9C" w14:textId="77777777" w:rsidR="00367BAF" w:rsidRPr="00885C3C" w:rsidRDefault="00367BAF" w:rsidP="00367BAF">
      <w:pPr>
        <w:spacing w:before="120" w:after="120"/>
        <w:jc w:val="both"/>
        <w:outlineLvl w:val="0"/>
        <w:rPr>
          <w:rFonts w:asciiTheme="minorHAnsi" w:hAnsiTheme="minorHAnsi" w:cstheme="minorHAnsi"/>
          <w:b/>
          <w:sz w:val="20"/>
          <w:szCs w:val="20"/>
          <w:u w:val="single"/>
        </w:rPr>
      </w:pPr>
    </w:p>
    <w:p w14:paraId="4068C71C" w14:textId="77777777" w:rsidR="00367BAF" w:rsidRPr="00885C3C" w:rsidRDefault="00367BAF" w:rsidP="00367BAF">
      <w:pPr>
        <w:rPr>
          <w:rFonts w:asciiTheme="minorHAnsi" w:hAnsiTheme="minorHAnsi" w:cstheme="minorHAnsi"/>
          <w:sz w:val="20"/>
          <w:szCs w:val="20"/>
        </w:rPr>
      </w:pPr>
    </w:p>
    <w:p w14:paraId="0EAB440F" w14:textId="77777777"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EB2091">
      <w:headerReference w:type="default" r:id="rId8"/>
      <w:footerReference w:type="default" r:id="rId9"/>
      <w:pgSz w:w="11906" w:h="16838"/>
      <w:pgMar w:top="4078" w:right="1134" w:bottom="1134" w:left="1134"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00FE" w14:textId="77777777" w:rsidR="00B719DC" w:rsidRDefault="00B719DC" w:rsidP="008B4472">
      <w:r>
        <w:separator/>
      </w:r>
    </w:p>
  </w:endnote>
  <w:endnote w:type="continuationSeparator" w:id="0">
    <w:p w14:paraId="0D7873A8" w14:textId="77777777" w:rsidR="00B719DC" w:rsidRDefault="00B719DC" w:rsidP="008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DF99" w14:textId="77777777" w:rsidR="00923052" w:rsidRDefault="002D09EA">
    <w:pPr>
      <w:pStyle w:val="Pidipagina"/>
    </w:pPr>
    <w:r w:rsidRPr="002D09EA">
      <w:rPr>
        <w:noProof/>
      </w:rPr>
      <w:drawing>
        <wp:anchor distT="0" distB="0" distL="114300" distR="114300" simplePos="0" relativeHeight="251656192" behindDoc="0" locked="0" layoutInCell="1" allowOverlap="1" wp14:anchorId="46F58DBA" wp14:editId="554B0285">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1453" w14:textId="77777777" w:rsidR="00B719DC" w:rsidRDefault="00B719DC" w:rsidP="008B4472">
      <w:r>
        <w:separator/>
      </w:r>
    </w:p>
  </w:footnote>
  <w:footnote w:type="continuationSeparator" w:id="0">
    <w:p w14:paraId="4B95A6E6" w14:textId="77777777" w:rsidR="00B719DC" w:rsidRDefault="00B719DC" w:rsidP="008B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84DC" w14:textId="77777777" w:rsidR="00EB2091" w:rsidRDefault="00EB2091" w:rsidP="00EB2091">
    <w:pPr>
      <w:pStyle w:val="Corpotesto"/>
      <w:ind w:left="244"/>
    </w:pPr>
    <w:r>
      <w:rPr>
        <w:noProof/>
      </w:rPr>
      <w:drawing>
        <wp:inline distT="0" distB="0" distL="0" distR="0" wp14:anchorId="7B35C165" wp14:editId="58493AA6">
          <wp:extent cx="6131411" cy="1044035"/>
          <wp:effectExtent l="0" t="0" r="0" b="0"/>
          <wp:docPr id="198740750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6131411" cy="1044035"/>
                  </a:xfrm>
                  <a:prstGeom prst="rect">
                    <a:avLst/>
                  </a:prstGeom>
                </pic:spPr>
              </pic:pic>
            </a:graphicData>
          </a:graphic>
        </wp:inline>
      </w:drawing>
    </w:r>
  </w:p>
  <w:p w14:paraId="158ADD84" w14:textId="77777777" w:rsidR="00EB2091" w:rsidRDefault="00EB2091" w:rsidP="00EB2091">
    <w:pPr>
      <w:pStyle w:val="Corpotesto"/>
    </w:pPr>
  </w:p>
  <w:p w14:paraId="0B60D285" w14:textId="77777777" w:rsidR="00EB2091" w:rsidRDefault="00EB2091" w:rsidP="00EB2091">
    <w:pPr>
      <w:pStyle w:val="Corpotesto"/>
      <w:spacing w:before="1"/>
    </w:pPr>
    <w:r>
      <w:rPr>
        <w:noProof/>
      </w:rPr>
      <w:drawing>
        <wp:anchor distT="0" distB="0" distL="0" distR="0" simplePos="0" relativeHeight="251658240" behindDoc="0" locked="0" layoutInCell="1" allowOverlap="1" wp14:anchorId="0C5BCEFF" wp14:editId="3920B433">
          <wp:simplePos x="0" y="0"/>
          <wp:positionH relativeFrom="page">
            <wp:posOffset>859738</wp:posOffset>
          </wp:positionH>
          <wp:positionV relativeFrom="paragraph">
            <wp:posOffset>254618</wp:posOffset>
          </wp:positionV>
          <wp:extent cx="665782" cy="651891"/>
          <wp:effectExtent l="0" t="0" r="0" b="0"/>
          <wp:wrapTopAndBottom/>
          <wp:docPr id="748253147" name="image2.jpeg" descr="Immagine che contiene schizzo, simbolo, emblema,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7866" name="image2.jpeg" descr="Immagine che contiene schizzo, simbolo, emblema, disegno&#10;&#10;Descrizione generata automaticamente"/>
                  <pic:cNvPicPr/>
                </pic:nvPicPr>
                <pic:blipFill>
                  <a:blip r:embed="rId2" cstate="print"/>
                  <a:stretch>
                    <a:fillRect/>
                  </a:stretch>
                </pic:blipFill>
                <pic:spPr>
                  <a:xfrm>
                    <a:off x="0" y="0"/>
                    <a:ext cx="665782" cy="651891"/>
                  </a:xfrm>
                  <a:prstGeom prst="rect">
                    <a:avLst/>
                  </a:prstGeom>
                </pic:spPr>
              </pic:pic>
            </a:graphicData>
          </a:graphic>
        </wp:anchor>
      </w:drawing>
    </w:r>
    <w:r w:rsidR="00000000">
      <w:rPr>
        <w:noProof/>
        <w:sz w:val="24"/>
      </w:rPr>
      <w:pict w14:anchorId="36ADDEC5">
        <v:shapetype id="_x0000_t202" coordsize="21600,21600" o:spt="202" path="m,l,21600r21600,l21600,xe">
          <v:stroke joinstyle="miter"/>
          <v:path gradientshapeok="t" o:connecttype="rect"/>
        </v:shapetype>
        <v:shape id="Casella di testo 1" o:spid="_x0000_s1026" type="#_x0000_t202" style="position:absolute;margin-left:130.55pt;margin-top:11.05pt;width:345.75pt;height:70.0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" filled="f">
          <v:textbox inset="0,0,0,0">
            <w:txbxContent>
              <w:p w14:paraId="39AC7C03" w14:textId="77777777" w:rsidR="00EB2091" w:rsidRDefault="00EB2091" w:rsidP="00EB2091">
                <w:pPr>
                  <w:spacing w:before="71"/>
                  <w:ind w:left="260" w:right="260"/>
                  <w:jc w:val="center"/>
                  <w:rPr>
                    <w:b/>
                    <w:sz w:val="20"/>
                  </w:rPr>
                </w:pPr>
                <w:r>
                  <w:rPr>
                    <w:b/>
                    <w:w w:val="95"/>
                    <w:sz w:val="20"/>
                  </w:rPr>
                  <w:t>ISTITUTOCOMPRENSIVOSTATALEPIETRASANTA2°</w:t>
                </w:r>
              </w:p>
              <w:p w14:paraId="291E54CF" w14:textId="77777777" w:rsidR="00EB2091" w:rsidRDefault="00EB2091" w:rsidP="00EB2091">
                <w:pPr>
                  <w:tabs>
                    <w:tab w:val="left" w:pos="4126"/>
                  </w:tabs>
                  <w:spacing w:before="1"/>
                  <w:ind w:left="1294" w:right="1293" w:hanging="4"/>
                  <w:jc w:val="center"/>
                  <w:rPr>
                    <w:sz w:val="20"/>
                  </w:rPr>
                </w:pPr>
                <w:r>
                  <w:rPr>
                    <w:sz w:val="20"/>
                  </w:rPr>
                  <w:t>Via Catalani, 6 – 55045 Marina di Pietrasanta (LU)Tel.:0584–795620</w:t>
                </w:r>
                <w:r>
                  <w:rPr>
                    <w:spacing w:val="-2"/>
                    <w:sz w:val="20"/>
                  </w:rPr>
                  <w:t>C.F.</w:t>
                </w:r>
                <w:r>
                  <w:rPr>
                    <w:spacing w:val="-1"/>
                    <w:sz w:val="20"/>
                  </w:rPr>
                  <w:t>91055230469</w:t>
                </w:r>
              </w:p>
              <w:p w14:paraId="0BA85B40" w14:textId="77777777" w:rsidR="00EB2091" w:rsidRDefault="00EB2091" w:rsidP="00EB2091">
                <w:pPr>
                  <w:tabs>
                    <w:tab w:val="left" w:pos="3805"/>
                  </w:tabs>
                  <w:spacing w:before="1"/>
                  <w:ind w:left="264" w:right="260"/>
                  <w:jc w:val="center"/>
                </w:pPr>
                <w:r>
                  <w:rPr>
                    <w:sz w:val="20"/>
                  </w:rPr>
                  <w:t>E-mail:</w:t>
                </w:r>
                <w:hyperlink r:id="rId3">
                  <w:r>
                    <w:rPr>
                      <w:color w:val="000080"/>
                      <w:sz w:val="20"/>
                      <w:u w:val="single" w:color="000080"/>
                    </w:rPr>
                    <w:t>luic850009@istruzione.it</w:t>
                  </w:r>
                </w:hyperlink>
                <w:r>
                  <w:rPr>
                    <w:sz w:val="20"/>
                  </w:rPr>
                  <w:t>PEC:</w:t>
                </w:r>
                <w:hyperlink r:id="rId4">
                  <w:r>
                    <w:rPr>
                      <w:color w:val="000080"/>
                      <w:sz w:val="20"/>
                      <w:u w:val="single" w:color="000080"/>
                    </w:rPr>
                    <w:t>luic850009@pec.istruzione.it</w:t>
                  </w:r>
                </w:hyperlink>
              </w:p>
              <w:p w14:paraId="54C155C1" w14:textId="77777777" w:rsidR="00EB2091" w:rsidRDefault="00EB2091" w:rsidP="00EB2091">
                <w:pPr>
                  <w:tabs>
                    <w:tab w:val="left" w:pos="3805"/>
                  </w:tabs>
                  <w:spacing w:before="1"/>
                  <w:ind w:left="264" w:right="260"/>
                  <w:jc w:val="center"/>
                </w:pPr>
                <w:r>
                  <w:rPr>
                    <w:sz w:val="20"/>
                  </w:rPr>
                  <w:t>Sito web:</w:t>
                </w:r>
                <w:hyperlink r:id="rId5">
                  <w:r>
                    <w:rPr>
                      <w:color w:val="000080"/>
                      <w:sz w:val="20"/>
                      <w:u w:val="single" w:color="000080"/>
                    </w:rPr>
                    <w:t>www.pietrasanta2.edu.it</w:t>
                  </w:r>
                </w:hyperlink>
              </w:p>
              <w:p w14:paraId="1803AD19" w14:textId="77777777" w:rsidR="00EB2091" w:rsidRDefault="00EB2091" w:rsidP="00EB2091">
                <w:pPr>
                  <w:tabs>
                    <w:tab w:val="left" w:pos="3805"/>
                  </w:tabs>
                  <w:spacing w:before="1"/>
                  <w:ind w:left="264" w:right="260"/>
                  <w:jc w:val="center"/>
                </w:pPr>
              </w:p>
              <w:p w14:paraId="601465B5" w14:textId="77777777" w:rsidR="00EB2091" w:rsidRDefault="00EB2091" w:rsidP="00EB2091">
                <w:pPr>
                  <w:tabs>
                    <w:tab w:val="left" w:pos="3805"/>
                  </w:tabs>
                  <w:spacing w:before="1"/>
                  <w:ind w:left="264" w:right="260"/>
                  <w:jc w:val="center"/>
                </w:pPr>
              </w:p>
              <w:p w14:paraId="098EB17D" w14:textId="77777777" w:rsidR="00EB2091" w:rsidRDefault="00EB2091" w:rsidP="00EB2091">
                <w:pPr>
                  <w:tabs>
                    <w:tab w:val="left" w:pos="3805"/>
                  </w:tabs>
                  <w:spacing w:before="1"/>
                  <w:ind w:left="264" w:right="260"/>
                  <w:jc w:val="center"/>
                </w:pPr>
              </w:p>
              <w:p w14:paraId="423BCEFE" w14:textId="77777777" w:rsidR="00EB2091" w:rsidRDefault="00EB2091" w:rsidP="00EB2091">
                <w:pPr>
                  <w:tabs>
                    <w:tab w:val="left" w:pos="3805"/>
                  </w:tabs>
                  <w:spacing w:before="1"/>
                  <w:ind w:left="264" w:right="260"/>
                  <w:jc w:val="center"/>
                  <w:rPr>
                    <w:sz w:val="20"/>
                  </w:rPr>
                </w:pPr>
              </w:p>
            </w:txbxContent>
          </v:textbox>
          <w10:wrap type="topAndBottom" anchorx="page"/>
        </v:shape>
      </w:pict>
    </w:r>
    <w:r>
      <w:rPr>
        <w:noProof/>
      </w:rPr>
      <w:drawing>
        <wp:anchor distT="0" distB="0" distL="0" distR="0" simplePos="0" relativeHeight="251657216" behindDoc="0" locked="0" layoutInCell="1" allowOverlap="1" wp14:anchorId="47480807" wp14:editId="3168D3EE">
          <wp:simplePos x="0" y="0"/>
          <wp:positionH relativeFrom="page">
            <wp:posOffset>6078220</wp:posOffset>
          </wp:positionH>
          <wp:positionV relativeFrom="paragraph">
            <wp:posOffset>178435</wp:posOffset>
          </wp:positionV>
          <wp:extent cx="750159" cy="736092"/>
          <wp:effectExtent l="0" t="0" r="0" b="0"/>
          <wp:wrapTopAndBottom/>
          <wp:docPr id="500237508" name="image3.jpeg" descr="Immagine che contiene testo, cerchio, logo, compact disk&#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17604" name="image3.jpeg" descr="Immagine che contiene testo, cerchio, logo, compact disk&#10;&#10;Descrizione generata automaticamente"/>
                  <pic:cNvPicPr/>
                </pic:nvPicPr>
                <pic:blipFill>
                  <a:blip r:embed="rId6" cstate="print"/>
                  <a:stretch>
                    <a:fillRect/>
                  </a:stretch>
                </pic:blipFill>
                <pic:spPr>
                  <a:xfrm>
                    <a:off x="0" y="0"/>
                    <a:ext cx="750159" cy="736092"/>
                  </a:xfrm>
                  <a:prstGeom prst="rect">
                    <a:avLst/>
                  </a:prstGeom>
                </pic:spPr>
              </pic:pic>
            </a:graphicData>
          </a:graphic>
        </wp:anchor>
      </w:drawing>
    </w:r>
  </w:p>
  <w:p w14:paraId="1C78E952" w14:textId="77777777" w:rsidR="005C737C" w:rsidRDefault="005C737C" w:rsidP="008B4472">
    <w:pPr>
      <w:pStyle w:val="Titolo"/>
      <w:jc w:val="left"/>
      <w:rPr>
        <w:noProof/>
        <w:sz w:val="16"/>
        <w:szCs w:val="16"/>
      </w:rPr>
    </w:pPr>
  </w:p>
  <w:p w14:paraId="659BC0AF" w14:textId="77777777" w:rsidR="00923052" w:rsidRDefault="00923052" w:rsidP="008B4472">
    <w:pPr>
      <w:pStyle w:val="Titolo"/>
      <w:jc w:val="left"/>
      <w:rPr>
        <w:noProof/>
        <w:sz w:val="16"/>
        <w:szCs w:val="16"/>
      </w:rPr>
    </w:pPr>
  </w:p>
  <w:p w14:paraId="233BE7DF" w14:textId="77777777" w:rsidR="005C737C" w:rsidRDefault="005C737C" w:rsidP="00422A2A">
    <w:pPr>
      <w:pStyle w:val="Titolo"/>
      <w:tabs>
        <w:tab w:val="right" w:pos="9638"/>
      </w:tabs>
      <w:jc w:val="left"/>
      <w:rPr>
        <w:sz w:val="16"/>
        <w:szCs w:val="16"/>
      </w:rPr>
    </w:pPr>
    <w:r w:rsidRPr="008B4472">
      <w:rPr>
        <w:sz w:val="16"/>
        <w:szCs w:val="16"/>
      </w:rPr>
      <w:object w:dxaOrig="4545" w:dyaOrig="15" w14:anchorId="1D970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75pt">
          <v:imagedata r:id="rId7" o:title=""/>
        </v:shape>
        <o:OLEObject Type="Embed" ProgID="Photoshop.Image.13" ShapeID="_x0000_i1025" DrawAspect="Content" ObjectID="_1771674574" r:id="rId8">
          <o:FieldCodes>\s</o:FieldCodes>
        </o:OLEObject>
      </w:object>
    </w:r>
    <w:r>
      <w:rPr>
        <w:sz w:val="16"/>
        <w:szCs w:val="16"/>
      </w:rPr>
      <w:tab/>
    </w:r>
  </w:p>
  <w:p w14:paraId="4C3B17E0" w14:textId="77777777" w:rsidR="005C737C" w:rsidRDefault="005C737C" w:rsidP="006C2638">
    <w:pPr>
      <w:pStyle w:val="Titolo"/>
      <w:tabs>
        <w:tab w:val="right" w:pos="9638"/>
      </w:tabs>
      <w:rPr>
        <w:sz w:val="16"/>
        <w:szCs w:val="16"/>
      </w:rPr>
    </w:pPr>
  </w:p>
  <w:p w14:paraId="120FB941" w14:textId="77777777" w:rsidR="00EB2091" w:rsidRDefault="00EB2091" w:rsidP="006C2638">
    <w:pPr>
      <w:pStyle w:val="Titolo"/>
      <w:tabs>
        <w:tab w:val="right" w:pos="9638"/>
      </w:tabs>
      <w:rPr>
        <w:sz w:val="16"/>
        <w:szCs w:val="16"/>
      </w:rPr>
    </w:pPr>
    <w:r>
      <w:rPr>
        <w:sz w:val="16"/>
        <w:szCs w:val="16"/>
      </w:rPr>
      <w:t xml:space="preserve">     </w:t>
    </w:r>
  </w:p>
  <w:p w14:paraId="0042B408" w14:textId="77777777" w:rsidR="00EB2091" w:rsidRDefault="00EB2091" w:rsidP="006C2638">
    <w:pPr>
      <w:pStyle w:val="Titolo"/>
      <w:tabs>
        <w:tab w:val="right" w:pos="963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827FA2"/>
    <w:lvl w:ilvl="0">
      <w:numFmt w:val="bullet"/>
      <w:lvlText w:val="*"/>
      <w:lvlJc w:val="left"/>
    </w:lvl>
  </w:abstractNum>
  <w:abstractNum w:abstractNumId="1" w15:restartNumberingAfterBreak="0">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302923478">
    <w:abstractNumId w:val="7"/>
  </w:num>
  <w:num w:numId="2" w16cid:durableId="1198933028">
    <w:abstractNumId w:val="1"/>
  </w:num>
  <w:num w:numId="3" w16cid:durableId="1460492014">
    <w:abstractNumId w:val="3"/>
  </w:num>
  <w:num w:numId="4" w16cid:durableId="1655571648">
    <w:abstractNumId w:val="6"/>
  </w:num>
  <w:num w:numId="5" w16cid:durableId="1087774358">
    <w:abstractNumId w:val="0"/>
    <w:lvlOverride w:ilvl="0">
      <w:lvl w:ilvl="0">
        <w:numFmt w:val="bullet"/>
        <w:lvlText w:val=""/>
        <w:legacy w:legacy="1" w:legacySpace="0" w:legacyIndent="0"/>
        <w:lvlJc w:val="left"/>
        <w:rPr>
          <w:rFonts w:ascii="Symbol" w:hAnsi="Symbol" w:hint="default"/>
        </w:rPr>
      </w:lvl>
    </w:lvlOverride>
  </w:num>
  <w:num w:numId="6" w16cid:durableId="1232155498">
    <w:abstractNumId w:val="2"/>
  </w:num>
  <w:num w:numId="7" w16cid:durableId="647704652">
    <w:abstractNumId w:val="4"/>
  </w:num>
  <w:num w:numId="8" w16cid:durableId="863784078">
    <w:abstractNumId w:val="5"/>
  </w:num>
  <w:num w:numId="9" w16cid:durableId="1521235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F85"/>
    <w:rsid w:val="000545A0"/>
    <w:rsid w:val="00074F54"/>
    <w:rsid w:val="0011789E"/>
    <w:rsid w:val="00182C3C"/>
    <w:rsid w:val="00183750"/>
    <w:rsid w:val="001A3B4C"/>
    <w:rsid w:val="001B1DBE"/>
    <w:rsid w:val="001B5197"/>
    <w:rsid w:val="001D1140"/>
    <w:rsid w:val="002029B1"/>
    <w:rsid w:val="00217EAF"/>
    <w:rsid w:val="0025341C"/>
    <w:rsid w:val="002909D5"/>
    <w:rsid w:val="00291CC2"/>
    <w:rsid w:val="002A407B"/>
    <w:rsid w:val="002C2BC0"/>
    <w:rsid w:val="002D09EA"/>
    <w:rsid w:val="002F1EB5"/>
    <w:rsid w:val="002F389A"/>
    <w:rsid w:val="00322E4B"/>
    <w:rsid w:val="00323E2A"/>
    <w:rsid w:val="003469B1"/>
    <w:rsid w:val="00367BAF"/>
    <w:rsid w:val="003C70F7"/>
    <w:rsid w:val="003D2E84"/>
    <w:rsid w:val="003E2D6E"/>
    <w:rsid w:val="003E6670"/>
    <w:rsid w:val="0041110B"/>
    <w:rsid w:val="0041656C"/>
    <w:rsid w:val="00422A2A"/>
    <w:rsid w:val="00425443"/>
    <w:rsid w:val="00435E08"/>
    <w:rsid w:val="00445135"/>
    <w:rsid w:val="004706D2"/>
    <w:rsid w:val="00496B9E"/>
    <w:rsid w:val="004A375C"/>
    <w:rsid w:val="004F0FAB"/>
    <w:rsid w:val="0058340F"/>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016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798E"/>
    <w:rsid w:val="00B078DC"/>
    <w:rsid w:val="00B4001D"/>
    <w:rsid w:val="00B719DC"/>
    <w:rsid w:val="00BF1F85"/>
    <w:rsid w:val="00C021AA"/>
    <w:rsid w:val="00C116C2"/>
    <w:rsid w:val="00C44504"/>
    <w:rsid w:val="00CD5EFA"/>
    <w:rsid w:val="00D327FE"/>
    <w:rsid w:val="00D32B47"/>
    <w:rsid w:val="00D62E2D"/>
    <w:rsid w:val="00D65BE4"/>
    <w:rsid w:val="00D8500F"/>
    <w:rsid w:val="00DB0F7A"/>
    <w:rsid w:val="00E53407"/>
    <w:rsid w:val="00EB2091"/>
    <w:rsid w:val="00EC40D8"/>
    <w:rsid w:val="00EE2C7F"/>
    <w:rsid w:val="00F2496D"/>
    <w:rsid w:val="00F30F65"/>
    <w:rsid w:val="00F55500"/>
    <w:rsid w:val="00FE211C"/>
    <w:rsid w:val="00FE4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78F1F"/>
  <w15:docId w15:val="{1D45DBCB-CC9F-4834-9386-E15998CC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testo">
    <w:name w:val="Body Text"/>
    <w:basedOn w:val="Normale"/>
    <w:link w:val="Corpo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luic850009@istruzione.it" TargetMode="External"/><Relationship Id="rId7" Type="http://schemas.openxmlformats.org/officeDocument/2006/relationships/image" Target="media/image4.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hyperlink" Target="http://www.pietrasanta2.edu.it/" TargetMode="External"/><Relationship Id="rId4" Type="http://schemas.openxmlformats.org/officeDocument/2006/relationships/hyperlink" Target="mailto:luic850009@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8568-730D-4D57-906A-6D727EEF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Cam3.dot</Template>
  <TotalTime>1</TotalTime>
  <Pages>2</Pages>
  <Words>615</Words>
  <Characters>3508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client6</cp:lastModifiedBy>
  <cp:revision>3</cp:revision>
  <cp:lastPrinted>2023-05-05T10:00:00Z</cp:lastPrinted>
  <dcterms:created xsi:type="dcterms:W3CDTF">2024-03-08T17:17:00Z</dcterms:created>
  <dcterms:modified xsi:type="dcterms:W3CDTF">2024-03-11T14:03:00Z</dcterms:modified>
</cp:coreProperties>
</file>