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9939" w14:textId="77777777" w:rsidR="00367BAF" w:rsidRPr="004D066A" w:rsidRDefault="004D066A" w:rsidP="003D57C0">
      <w:pPr>
        <w:pStyle w:val="Titolo2"/>
        <w:rPr>
          <w:sz w:val="22"/>
          <w:szCs w:val="22"/>
        </w:rPr>
      </w:pPr>
      <w:r w:rsidRPr="004D066A">
        <w:t>ALL. C-3:</w:t>
      </w:r>
      <w:r w:rsidRPr="004D066A">
        <w:rPr>
          <w:sz w:val="22"/>
          <w:szCs w:val="22"/>
        </w:rPr>
        <w:t xml:space="preserve"> </w:t>
      </w:r>
      <w:r w:rsidRPr="004D066A">
        <w:t>DICHIARAZIONE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5BCAF896" w14:textId="77777777" w:rsidTr="000A4CD9">
        <w:tc>
          <w:tcPr>
            <w:tcW w:w="9624" w:type="dxa"/>
            <w:tcBorders>
              <w:top w:val="double" w:sz="4" w:space="0" w:color="auto"/>
              <w:bottom w:val="double" w:sz="4" w:space="0" w:color="auto"/>
            </w:tcBorders>
          </w:tcPr>
          <w:p w14:paraId="53E4C82B" w14:textId="77777777" w:rsidR="00367BAF" w:rsidRPr="00885C3C" w:rsidRDefault="00367BAF" w:rsidP="000A4CD9">
            <w:pPr>
              <w:suppressAutoHyphens/>
              <w:spacing w:before="120" w:after="120"/>
              <w:jc w:val="center"/>
              <w:rPr>
                <w:b/>
                <w:sz w:val="20"/>
                <w:szCs w:val="20"/>
                <w:u w:val="single"/>
              </w:rPr>
            </w:pPr>
          </w:p>
          <w:p w14:paraId="0ADFF6C3"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4D0A41D9" w14:textId="77777777"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14:paraId="1D8D05B7" w14:textId="77777777" w:rsidR="00885C3C" w:rsidRPr="00885C3C" w:rsidRDefault="00885C3C" w:rsidP="00885C3C">
            <w:pPr>
              <w:jc w:val="center"/>
              <w:rPr>
                <w:sz w:val="20"/>
                <w:szCs w:val="20"/>
              </w:rPr>
            </w:pPr>
          </w:p>
          <w:p w14:paraId="4620F5D4" w14:textId="77777777" w:rsidR="00885C3C" w:rsidRPr="00885C3C" w:rsidRDefault="00885C3C" w:rsidP="00885C3C">
            <w:pPr>
              <w:jc w:val="center"/>
              <w:rPr>
                <w:sz w:val="20"/>
                <w:szCs w:val="20"/>
              </w:rPr>
            </w:pPr>
          </w:p>
          <w:p w14:paraId="79839044" w14:textId="77777777" w:rsidR="00CE5535" w:rsidRPr="00610166" w:rsidRDefault="00885C3C" w:rsidP="00CE5535">
            <w:r w:rsidRPr="00885C3C">
              <w:rPr>
                <w:sz w:val="20"/>
                <w:szCs w:val="20"/>
              </w:rPr>
              <w:t xml:space="preserve">AVVISO SELEZIONE </w:t>
            </w:r>
            <w:r w:rsidRPr="00885C3C">
              <w:rPr>
                <w:b/>
                <w:sz w:val="20"/>
                <w:szCs w:val="20"/>
              </w:rPr>
              <w:t xml:space="preserve">DOCENTE ESPERTO </w:t>
            </w:r>
            <w:r w:rsidRPr="00885C3C">
              <w:rPr>
                <w:sz w:val="20"/>
                <w:szCs w:val="20"/>
              </w:rPr>
              <w:t xml:space="preserve">PER ATTUARE </w:t>
            </w:r>
            <w:r w:rsidR="00CE5535">
              <w:t xml:space="preserve"> </w:t>
            </w:r>
            <w:r w:rsidR="00CE5535" w:rsidRPr="00CE5535">
              <w:rPr>
                <w:sz w:val="20"/>
                <w:szCs w:val="20"/>
              </w:rPr>
              <w:t>PER ATTUARE  PERCORSI DI POTENZIAMENTO DELLE COMPETENZE LINGUISTICHE DEGLI STUDENTI CON METODOLOGIA CLIL SU DISCIPLINE NON LINGUISTICHE INTERVENTO A 2</w:t>
            </w:r>
          </w:p>
          <w:p w14:paraId="47428121" w14:textId="77777777" w:rsidR="00885C3C" w:rsidRPr="00885C3C" w:rsidRDefault="00885C3C" w:rsidP="00885C3C">
            <w:pPr>
              <w:jc w:val="center"/>
              <w:rPr>
                <w:sz w:val="20"/>
                <w:szCs w:val="20"/>
              </w:rPr>
            </w:pPr>
          </w:p>
          <w:p w14:paraId="5D60B5B7" w14:textId="77777777" w:rsidR="00885C3C" w:rsidRPr="00885C3C" w:rsidRDefault="00885C3C" w:rsidP="00885C3C">
            <w:pPr>
              <w:spacing w:line="276" w:lineRule="auto"/>
              <w:jc w:val="center"/>
              <w:rPr>
                <w:rFonts w:eastAsia="Calibri" w:cstheme="minorHAnsi"/>
                <w:b/>
                <w:bCs/>
                <w:sz w:val="20"/>
                <w:szCs w:val="20"/>
              </w:rPr>
            </w:pPr>
          </w:p>
          <w:p w14:paraId="62280871" w14:textId="77777777" w:rsidR="003D57C0" w:rsidRDefault="003D57C0" w:rsidP="003D57C0">
            <w:pPr>
              <w:ind w:right="167"/>
              <w:jc w:val="center"/>
              <w:rPr>
                <w:rFonts w:ascii="Calibri"/>
                <w:b/>
              </w:rPr>
            </w:pPr>
            <w:r>
              <w:rPr>
                <w:rFonts w:ascii="Calibri"/>
                <w:b/>
              </w:rPr>
              <w:t>PROGETTO:</w:t>
            </w:r>
          </w:p>
          <w:p w14:paraId="34D8C486" w14:textId="77777777" w:rsidR="003D57C0" w:rsidRPr="00F81B42" w:rsidRDefault="003D57C0" w:rsidP="003D57C0">
            <w:pPr>
              <w:jc w:val="center"/>
              <w:rPr>
                <w:rFonts w:ascii="Calibri" w:hAnsi="Calibri"/>
                <w:b/>
              </w:rPr>
            </w:pPr>
            <w:bookmarkStart w:id="0" w:name="_Hlk160696755"/>
            <w:r w:rsidRPr="00F81B42">
              <w:rPr>
                <w:rFonts w:ascii="Calibri" w:hAnsi="Calibri"/>
                <w:b/>
              </w:rPr>
              <w:t>“I Linguaggi del Sapere”</w:t>
            </w:r>
          </w:p>
          <w:p w14:paraId="7AF80A9D" w14:textId="77777777" w:rsidR="003D57C0" w:rsidRPr="00F81B42" w:rsidRDefault="003D57C0" w:rsidP="003D57C0">
            <w:pPr>
              <w:jc w:val="center"/>
              <w:rPr>
                <w:rFonts w:ascii="Calibri" w:hAnsi="Calibri"/>
                <w:b/>
              </w:rPr>
            </w:pPr>
            <w:bookmarkStart w:id="1" w:name="_Hlk160696702"/>
            <w:bookmarkEnd w:id="0"/>
            <w:r w:rsidRPr="00F81B42">
              <w:rPr>
                <w:rFonts w:ascii="Calibri" w:hAnsi="Calibri"/>
                <w:b/>
              </w:rPr>
              <w:t>CNP:M4C1I3.1-2023-1143</w:t>
            </w:r>
          </w:p>
          <w:bookmarkEnd w:id="1"/>
          <w:p w14:paraId="18BC233F" w14:textId="77777777" w:rsidR="003D57C0" w:rsidRDefault="003D57C0" w:rsidP="003D57C0">
            <w:pPr>
              <w:jc w:val="center"/>
              <w:rPr>
                <w:rFonts w:ascii="Calibri"/>
                <w:b/>
                <w:spacing w:val="-5"/>
              </w:rPr>
            </w:pPr>
            <w:r w:rsidRPr="00F81B42">
              <w:rPr>
                <w:rFonts w:ascii="Calibri"/>
                <w:b/>
              </w:rPr>
              <w:t>CUP</w:t>
            </w:r>
            <w:bookmarkStart w:id="2" w:name="_Hlk160696675"/>
            <w:r w:rsidRPr="00F81B42">
              <w:rPr>
                <w:rFonts w:ascii="Calibri"/>
                <w:b/>
              </w:rPr>
              <w:t>:</w:t>
            </w:r>
            <w:r w:rsidRPr="00F81B42">
              <w:rPr>
                <w:rFonts w:ascii="Calibri"/>
                <w:b/>
                <w:spacing w:val="-5"/>
              </w:rPr>
              <w:t>D44D23002680006</w:t>
            </w:r>
            <w:bookmarkEnd w:id="2"/>
          </w:p>
          <w:p w14:paraId="04A0E542" w14:textId="77777777" w:rsidR="00367BAF" w:rsidRPr="00885C3C" w:rsidRDefault="00367BAF" w:rsidP="003D57C0">
            <w:pPr>
              <w:spacing w:beforeLines="60" w:before="144" w:afterLines="60" w:after="144" w:line="276" w:lineRule="auto"/>
              <w:jc w:val="center"/>
              <w:rPr>
                <w:rFonts w:asciiTheme="minorHAnsi" w:hAnsiTheme="minorHAnsi" w:cstheme="minorHAnsi"/>
                <w:b/>
                <w:sz w:val="20"/>
                <w:szCs w:val="20"/>
                <w:u w:val="single"/>
                <w:lang w:bidi="it-IT"/>
              </w:rPr>
            </w:pPr>
          </w:p>
          <w:p w14:paraId="2B87BF63" w14:textId="77777777" w:rsidR="00CE5535" w:rsidRPr="00610166" w:rsidRDefault="00367BAF" w:rsidP="00CE5535">
            <w:pPr>
              <w:jc w:val="center"/>
            </w:pPr>
            <w:r w:rsidRPr="00885C3C">
              <w:rPr>
                <w:rFonts w:asciiTheme="minorHAnsi" w:hAnsiTheme="minorHAnsi" w:cstheme="minorHAnsi"/>
                <w:b/>
                <w:bCs/>
                <w:sz w:val="20"/>
                <w:szCs w:val="20"/>
                <w:u w:val="single"/>
              </w:rPr>
              <w:t xml:space="preserve">DICHIARAZIONE DI INESISTENZA DI CAUSA DI INCOMPATIBILITÀ E DI CONFLITTO DI INTERESSI FIGURA </w:t>
            </w:r>
            <w:r w:rsidRPr="00885C3C">
              <w:rPr>
                <w:rFonts w:asciiTheme="minorHAnsi" w:hAnsiTheme="minorHAnsi" w:cstheme="minorHAnsi"/>
                <w:b/>
                <w:bCs/>
                <w:sz w:val="20"/>
                <w:szCs w:val="20"/>
              </w:rPr>
              <w:t xml:space="preserve">DI </w:t>
            </w:r>
            <w:r w:rsidR="00885C3C" w:rsidRPr="00885C3C">
              <w:rPr>
                <w:rFonts w:cstheme="minorHAnsi"/>
                <w:b/>
                <w:iCs/>
                <w:sz w:val="20"/>
                <w:szCs w:val="20"/>
              </w:rPr>
              <w:t xml:space="preserve"> DOCENTE ESPERTO </w:t>
            </w:r>
            <w:r w:rsidR="00CE5535" w:rsidRPr="00CE5535">
              <w:rPr>
                <w:sz w:val="20"/>
                <w:szCs w:val="20"/>
              </w:rPr>
              <w:t xml:space="preserve"> PER ATTUARE  PERCORSI DI POTENZIAMENTO DELLE COMPETENZE LINGUISTICHE DEGLI STUDENTI CON METODOLOGIA CLIL SU DISCIPLINE NON LINGUISTICHE INTERVENTO A 2</w:t>
            </w:r>
          </w:p>
          <w:p w14:paraId="11C60B77" w14:textId="77777777" w:rsidR="00885C3C" w:rsidRPr="00885C3C" w:rsidRDefault="00885C3C" w:rsidP="00885C3C">
            <w:pPr>
              <w:jc w:val="center"/>
              <w:rPr>
                <w:rFonts w:eastAsia="Calibri" w:cstheme="minorHAnsi"/>
                <w:b/>
                <w:bCs/>
                <w:sz w:val="20"/>
                <w:szCs w:val="20"/>
              </w:rPr>
            </w:pPr>
          </w:p>
          <w:p w14:paraId="75B2872E" w14:textId="77777777" w:rsidR="00367BAF" w:rsidRPr="00885C3C" w:rsidRDefault="00367BAF" w:rsidP="003D57C0">
            <w:pPr>
              <w:spacing w:beforeLines="60" w:before="144" w:afterLines="60" w:after="144" w:line="276" w:lineRule="auto"/>
              <w:jc w:val="center"/>
              <w:rPr>
                <w:rFonts w:asciiTheme="minorHAnsi" w:hAnsiTheme="minorHAnsi" w:cstheme="minorHAnsi"/>
                <w:b/>
                <w:bCs/>
                <w:sz w:val="20"/>
                <w:szCs w:val="20"/>
                <w:u w:val="single"/>
              </w:rPr>
            </w:pPr>
          </w:p>
          <w:p w14:paraId="5CF8DD54"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524FD5D4" w14:textId="77777777" w:rsidR="00367BAF" w:rsidRPr="00885C3C" w:rsidRDefault="00367BAF" w:rsidP="000A4CD9">
            <w:pPr>
              <w:suppressAutoHyphens/>
              <w:spacing w:before="120" w:after="120"/>
              <w:jc w:val="center"/>
              <w:rPr>
                <w:b/>
                <w:bCs/>
                <w:sz w:val="20"/>
                <w:szCs w:val="20"/>
              </w:rPr>
            </w:pPr>
          </w:p>
        </w:tc>
      </w:tr>
    </w:tbl>
    <w:p w14:paraId="14AF72C7" w14:textId="77777777" w:rsidR="00367BAF" w:rsidRPr="00885C3C" w:rsidRDefault="00367BAF" w:rsidP="00367BAF">
      <w:pPr>
        <w:spacing w:before="120" w:after="120"/>
        <w:jc w:val="both"/>
        <w:rPr>
          <w:sz w:val="20"/>
          <w:szCs w:val="20"/>
        </w:rPr>
      </w:pPr>
    </w:p>
    <w:p w14:paraId="29D2FF6E"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w:t>
      </w:r>
      <w:proofErr w:type="spellStart"/>
      <w:r w:rsidRPr="00885C3C">
        <w:rPr>
          <w:rFonts w:asciiTheme="minorHAnsi" w:hAnsiTheme="minorHAnsi" w:cstheme="minorHAnsi"/>
          <w:b/>
          <w:sz w:val="20"/>
          <w:szCs w:val="20"/>
        </w:rPr>
        <w:t>a</w:t>
      </w:r>
      <w:proofErr w:type="spellEnd"/>
      <w:r w:rsidRPr="00885C3C">
        <w:rPr>
          <w:rFonts w:asciiTheme="minorHAnsi" w:hAnsiTheme="minorHAnsi" w:cstheme="minorHAnsi"/>
          <w:b/>
          <w:sz w:val="20"/>
          <w:szCs w:val="20"/>
        </w:rPr>
        <w:t xml:space="preserve">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1E9DEF36"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0FAD81D0" w14:textId="77777777" w:rsidR="00395455" w:rsidRPr="00885C3C" w:rsidRDefault="00367BAF" w:rsidP="00395455">
      <w:pPr>
        <w:rPr>
          <w:sz w:val="20"/>
          <w:szCs w:val="20"/>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w:t>
      </w:r>
      <w:r w:rsidR="00CE5535" w:rsidRPr="00CE5535">
        <w:rPr>
          <w:sz w:val="20"/>
          <w:szCs w:val="20"/>
        </w:rPr>
        <w:t>PER ATTUARE  PERCORSI DI POTENZIAMENTO DELLE COMPETENZE LINGUISTICHE DEGLI STUDENTI CON METODOLOGIA CLIL SU DISCIPLINE NON LINGUISTICHE INTERVENTO A 2</w:t>
      </w:r>
      <w:r w:rsidRPr="00885C3C">
        <w:rPr>
          <w:sz w:val="20"/>
          <w:szCs w:val="20"/>
        </w:rPr>
        <w:t xml:space="preserve">nell’ambito del progetto : </w:t>
      </w:r>
      <w:r w:rsidR="00395455" w:rsidRPr="00885C3C">
        <w:rPr>
          <w:sz w:val="20"/>
          <w:szCs w:val="20"/>
        </w:rPr>
        <w:t>“</w:t>
      </w:r>
      <w:r w:rsidR="00395455">
        <w:rPr>
          <w:sz w:val="20"/>
          <w:szCs w:val="20"/>
        </w:rPr>
        <w:t>I linguaggi del sapere</w:t>
      </w:r>
      <w:r w:rsidR="00395455" w:rsidRPr="00885C3C">
        <w:rPr>
          <w:sz w:val="20"/>
          <w:szCs w:val="20"/>
        </w:rPr>
        <w:t>” CNP: M4C1I3.1-2023-1143 CUP:</w:t>
      </w:r>
      <w:r w:rsidR="00395455" w:rsidRPr="00EB2091">
        <w:rPr>
          <w:rFonts w:ascii="Calibri"/>
          <w:b/>
          <w:spacing w:val="-5"/>
        </w:rPr>
        <w:t xml:space="preserve"> </w:t>
      </w:r>
      <w:r w:rsidR="00395455" w:rsidRPr="00EB2091">
        <w:rPr>
          <w:sz w:val="20"/>
          <w:szCs w:val="20"/>
        </w:rPr>
        <w:t>D44D23002680006</w:t>
      </w:r>
    </w:p>
    <w:p w14:paraId="7F4A4CD3" w14:textId="0E59B273" w:rsidR="00367BAF" w:rsidRPr="00885C3C" w:rsidRDefault="00367BAF" w:rsidP="00885C3C">
      <w:pPr>
        <w:rPr>
          <w:sz w:val="20"/>
          <w:szCs w:val="20"/>
        </w:rPr>
      </w:pPr>
    </w:p>
    <w:p w14:paraId="607225A6" w14:textId="77777777" w:rsidR="00885C3C" w:rsidRPr="00885C3C" w:rsidRDefault="00885C3C" w:rsidP="00885C3C">
      <w:pPr>
        <w:rPr>
          <w:sz w:val="20"/>
          <w:szCs w:val="20"/>
        </w:rPr>
      </w:pPr>
    </w:p>
    <w:p w14:paraId="161B39D5" w14:textId="77777777" w:rsidR="00367BAF" w:rsidRPr="00885C3C" w:rsidRDefault="00367BAF" w:rsidP="00885C3C">
      <w:pPr>
        <w:rPr>
          <w:rFonts w:asciiTheme="minorHAnsi" w:hAnsiTheme="minorHAnsi"/>
          <w:sz w:val="20"/>
          <w:szCs w:val="20"/>
        </w:rPr>
      </w:pPr>
      <w:r w:rsidRPr="00885C3C">
        <w:rPr>
          <w:sz w:val="20"/>
          <w:szCs w:val="20"/>
        </w:rPr>
        <w:lastRenderedPageBreak/>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D8662C4"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1787D07F"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14:paraId="50566310"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1D234F3B"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6EA34BEB"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09A46D2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3FB877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6387EEF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70E654D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4F50916B"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0E79866"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2FCE7BCA"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1F6FBC17"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1C8F91AE"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4AD47316"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534FF9A5" w14:textId="77777777" w:rsidR="00367BAF" w:rsidRPr="00885C3C" w:rsidRDefault="00367BAF" w:rsidP="00367BAF">
      <w:pPr>
        <w:rPr>
          <w:rFonts w:asciiTheme="minorHAnsi" w:hAnsiTheme="minorHAnsi" w:cstheme="minorHAnsi"/>
          <w:sz w:val="20"/>
          <w:szCs w:val="20"/>
        </w:rPr>
      </w:pPr>
    </w:p>
    <w:p w14:paraId="3E2902F0"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3D57C0">
      <w:headerReference w:type="default" r:id="rId8"/>
      <w:footerReference w:type="default" r:id="rId9"/>
      <w:pgSz w:w="11906" w:h="16838"/>
      <w:pgMar w:top="3800"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5238" w14:textId="77777777" w:rsidR="00544E3E" w:rsidRDefault="00544E3E" w:rsidP="008B4472">
      <w:r>
        <w:separator/>
      </w:r>
    </w:p>
  </w:endnote>
  <w:endnote w:type="continuationSeparator" w:id="0">
    <w:p w14:paraId="47C5ADD1" w14:textId="77777777" w:rsidR="00544E3E" w:rsidRDefault="00544E3E"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D8D6" w14:textId="77777777" w:rsidR="00923052" w:rsidRDefault="002D09EA">
    <w:pPr>
      <w:pStyle w:val="Pidipagina"/>
    </w:pPr>
    <w:r w:rsidRPr="002D09EA">
      <w:rPr>
        <w:noProof/>
      </w:rPr>
      <w:drawing>
        <wp:anchor distT="0" distB="0" distL="114300" distR="114300" simplePos="0" relativeHeight="251656192" behindDoc="0" locked="0" layoutInCell="1" allowOverlap="1" wp14:anchorId="144F27C0" wp14:editId="3BB4B576">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5A43" w14:textId="77777777" w:rsidR="00544E3E" w:rsidRDefault="00544E3E" w:rsidP="008B4472">
      <w:r>
        <w:separator/>
      </w:r>
    </w:p>
  </w:footnote>
  <w:footnote w:type="continuationSeparator" w:id="0">
    <w:p w14:paraId="7A30D73A" w14:textId="77777777" w:rsidR="00544E3E" w:rsidRDefault="00544E3E"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113F" w14:textId="77777777" w:rsidR="003D57C0" w:rsidRDefault="003D57C0" w:rsidP="003D57C0">
    <w:pPr>
      <w:pStyle w:val="Corpotesto"/>
      <w:ind w:left="244"/>
    </w:pPr>
    <w:r>
      <w:rPr>
        <w:noProof/>
        <w:lang w:bidi="ar-SA"/>
      </w:rPr>
      <w:drawing>
        <wp:inline distT="0" distB="0" distL="0" distR="0" wp14:anchorId="619E18B2" wp14:editId="09263C55">
          <wp:extent cx="6131411" cy="104403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6131411" cy="1044035"/>
                  </a:xfrm>
                  <a:prstGeom prst="rect">
                    <a:avLst/>
                  </a:prstGeom>
                </pic:spPr>
              </pic:pic>
            </a:graphicData>
          </a:graphic>
        </wp:inline>
      </w:drawing>
    </w:r>
  </w:p>
  <w:p w14:paraId="0BE89E64" w14:textId="77777777" w:rsidR="003D57C0" w:rsidRDefault="003D57C0" w:rsidP="003D57C0">
    <w:pPr>
      <w:pStyle w:val="Corpotesto"/>
    </w:pPr>
  </w:p>
  <w:p w14:paraId="76112995" w14:textId="77777777" w:rsidR="003D57C0" w:rsidRDefault="003D57C0" w:rsidP="003D57C0">
    <w:pPr>
      <w:pStyle w:val="Corpotesto"/>
      <w:spacing w:before="1"/>
    </w:pPr>
    <w:r>
      <w:rPr>
        <w:noProof/>
        <w:lang w:bidi="ar-SA"/>
      </w:rPr>
      <w:drawing>
        <wp:anchor distT="0" distB="0" distL="0" distR="0" simplePos="0" relativeHeight="251658240" behindDoc="0" locked="0" layoutInCell="1" allowOverlap="1" wp14:anchorId="1AE5504A" wp14:editId="6A45DE54">
          <wp:simplePos x="0" y="0"/>
          <wp:positionH relativeFrom="page">
            <wp:posOffset>859738</wp:posOffset>
          </wp:positionH>
          <wp:positionV relativeFrom="paragraph">
            <wp:posOffset>254618</wp:posOffset>
          </wp:positionV>
          <wp:extent cx="665782" cy="651891"/>
          <wp:effectExtent l="0" t="0" r="0" b="0"/>
          <wp:wrapTopAndBottom/>
          <wp:docPr id="2"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sidR="00000000">
      <w:rPr>
        <w:noProof/>
        <w:sz w:val="24"/>
      </w:rPr>
      <w:pict w14:anchorId="156F263E">
        <v:shapetype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1EA23900" w14:textId="77777777" w:rsidR="003D57C0" w:rsidRDefault="003D57C0" w:rsidP="003D57C0">
                <w:pPr>
                  <w:spacing w:before="71"/>
                  <w:ind w:left="260" w:right="260"/>
                  <w:jc w:val="center"/>
                  <w:rPr>
                    <w:b/>
                    <w:sz w:val="20"/>
                  </w:rPr>
                </w:pPr>
                <w:r>
                  <w:rPr>
                    <w:b/>
                    <w:w w:val="95"/>
                    <w:sz w:val="20"/>
                  </w:rPr>
                  <w:t>ISTITUTOCOMPRENSIVOSTATALEPIETRASANTA2°</w:t>
                </w:r>
              </w:p>
              <w:p w14:paraId="50717344" w14:textId="77777777" w:rsidR="003D57C0" w:rsidRDefault="003D57C0" w:rsidP="003D57C0">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2B5FCF5F" w14:textId="77777777" w:rsidR="003D57C0" w:rsidRDefault="003D57C0" w:rsidP="003D57C0">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15A336EC" w14:textId="77777777" w:rsidR="003D57C0" w:rsidRDefault="003D57C0" w:rsidP="003D57C0">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317EB32F" w14:textId="77777777" w:rsidR="003D57C0" w:rsidRDefault="003D57C0" w:rsidP="003D57C0">
                <w:pPr>
                  <w:tabs>
                    <w:tab w:val="left" w:pos="3805"/>
                  </w:tabs>
                  <w:spacing w:before="1"/>
                  <w:ind w:left="264" w:right="260"/>
                  <w:jc w:val="center"/>
                </w:pPr>
              </w:p>
              <w:p w14:paraId="64ACD56F" w14:textId="77777777" w:rsidR="003D57C0" w:rsidRDefault="003D57C0" w:rsidP="003D57C0">
                <w:pPr>
                  <w:tabs>
                    <w:tab w:val="left" w:pos="3805"/>
                  </w:tabs>
                  <w:spacing w:before="1"/>
                  <w:ind w:left="264" w:right="260"/>
                  <w:jc w:val="center"/>
                </w:pPr>
              </w:p>
              <w:p w14:paraId="5584E87A" w14:textId="77777777" w:rsidR="003D57C0" w:rsidRDefault="003D57C0" w:rsidP="003D57C0">
                <w:pPr>
                  <w:tabs>
                    <w:tab w:val="left" w:pos="3805"/>
                  </w:tabs>
                  <w:spacing w:before="1"/>
                  <w:ind w:left="264" w:right="260"/>
                  <w:jc w:val="center"/>
                </w:pPr>
              </w:p>
              <w:p w14:paraId="66D77266" w14:textId="77777777" w:rsidR="003D57C0" w:rsidRDefault="003D57C0" w:rsidP="003D57C0">
                <w:pPr>
                  <w:tabs>
                    <w:tab w:val="left" w:pos="3805"/>
                  </w:tabs>
                  <w:spacing w:before="1"/>
                  <w:ind w:left="264" w:right="260"/>
                  <w:jc w:val="center"/>
                  <w:rPr>
                    <w:sz w:val="20"/>
                  </w:rPr>
                </w:pPr>
              </w:p>
            </w:txbxContent>
          </v:textbox>
          <w10:wrap type="topAndBottom" anchorx="page"/>
        </v:shape>
      </w:pict>
    </w:r>
    <w:r>
      <w:rPr>
        <w:noProof/>
        <w:lang w:bidi="ar-SA"/>
      </w:rPr>
      <w:drawing>
        <wp:anchor distT="0" distB="0" distL="0" distR="0" simplePos="0" relativeHeight="251657216" behindDoc="0" locked="0" layoutInCell="1" allowOverlap="1" wp14:anchorId="641AD750" wp14:editId="74C2FA24">
          <wp:simplePos x="0" y="0"/>
          <wp:positionH relativeFrom="page">
            <wp:posOffset>6078220</wp:posOffset>
          </wp:positionH>
          <wp:positionV relativeFrom="paragraph">
            <wp:posOffset>178435</wp:posOffset>
          </wp:positionV>
          <wp:extent cx="750159" cy="736092"/>
          <wp:effectExtent l="0" t="0" r="0" b="0"/>
          <wp:wrapTopAndBottom/>
          <wp:docPr id="3"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6" cstate="print"/>
                  <a:stretch>
                    <a:fillRect/>
                  </a:stretch>
                </pic:blipFill>
                <pic:spPr>
                  <a:xfrm>
                    <a:off x="0" y="0"/>
                    <a:ext cx="750159" cy="736092"/>
                  </a:xfrm>
                  <a:prstGeom prst="rect">
                    <a:avLst/>
                  </a:prstGeom>
                </pic:spPr>
              </pic:pic>
            </a:graphicData>
          </a:graphic>
        </wp:anchor>
      </w:drawing>
    </w:r>
  </w:p>
  <w:p w14:paraId="0B752F5F" w14:textId="77777777" w:rsidR="003D57C0" w:rsidRDefault="003D57C0" w:rsidP="003D57C0">
    <w:pPr>
      <w:pStyle w:val="Titolo"/>
      <w:jc w:val="left"/>
      <w:rPr>
        <w:noProof/>
        <w:sz w:val="16"/>
        <w:szCs w:val="16"/>
      </w:rPr>
    </w:pPr>
  </w:p>
  <w:p w14:paraId="29A6F4E7" w14:textId="77777777" w:rsidR="003D57C0" w:rsidRDefault="003D57C0" w:rsidP="003D57C0">
    <w:pPr>
      <w:pStyle w:val="Titolo"/>
      <w:jc w:val="left"/>
      <w:rPr>
        <w:noProof/>
        <w:sz w:val="16"/>
        <w:szCs w:val="16"/>
      </w:rPr>
    </w:pPr>
  </w:p>
  <w:p w14:paraId="050E0DE6" w14:textId="77777777" w:rsidR="003D57C0" w:rsidRDefault="003D57C0" w:rsidP="003D57C0">
    <w:pPr>
      <w:pStyle w:val="Titolo"/>
      <w:tabs>
        <w:tab w:val="right" w:pos="9638"/>
      </w:tabs>
      <w:jc w:val="left"/>
      <w:rPr>
        <w:sz w:val="16"/>
        <w:szCs w:val="16"/>
      </w:rPr>
    </w:pPr>
    <w:r w:rsidRPr="008B4472">
      <w:rPr>
        <w:sz w:val="16"/>
        <w:szCs w:val="16"/>
      </w:rPr>
      <w:object w:dxaOrig="4545" w:dyaOrig="15" w14:anchorId="77032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75pt">
          <v:imagedata r:id="rId7" o:title=""/>
        </v:shape>
        <o:OLEObject Type="Embed" ProgID="Photoshop.Image.13" ShapeID="_x0000_i1025" DrawAspect="Content" ObjectID="_1771674527" r:id="rId8">
          <o:FieldCodes>\s</o:FieldCodes>
        </o:OLEObject>
      </w:object>
    </w:r>
    <w:r>
      <w:rPr>
        <w:sz w:val="16"/>
        <w:szCs w:val="16"/>
      </w:rPr>
      <w:tab/>
    </w:r>
  </w:p>
  <w:p w14:paraId="0737EB14" w14:textId="77777777" w:rsidR="003D57C0" w:rsidRDefault="003D57C0" w:rsidP="003D57C0">
    <w:pPr>
      <w:pStyle w:val="Titolo"/>
      <w:tabs>
        <w:tab w:val="right" w:pos="9638"/>
      </w:tabs>
      <w:rPr>
        <w:sz w:val="16"/>
        <w:szCs w:val="16"/>
      </w:rPr>
    </w:pPr>
  </w:p>
  <w:p w14:paraId="07420C6D" w14:textId="77777777" w:rsidR="003D57C0" w:rsidRDefault="003D57C0" w:rsidP="003D57C0">
    <w:pPr>
      <w:pStyle w:val="Titolo"/>
      <w:tabs>
        <w:tab w:val="right" w:pos="9638"/>
      </w:tabs>
      <w:rPr>
        <w:sz w:val="16"/>
        <w:szCs w:val="16"/>
      </w:rPr>
    </w:pPr>
    <w:r>
      <w:rPr>
        <w:sz w:val="16"/>
        <w:szCs w:val="16"/>
      </w:rPr>
      <w:t xml:space="preserve">     </w:t>
    </w:r>
  </w:p>
  <w:p w14:paraId="0BE360E2" w14:textId="77777777" w:rsidR="003D57C0" w:rsidRDefault="003D57C0" w:rsidP="003D57C0">
    <w:pPr>
      <w:pStyle w:val="Titolo"/>
      <w:jc w:val="left"/>
      <w:rPr>
        <w:noProof/>
        <w:sz w:val="16"/>
        <w:szCs w:val="16"/>
      </w:rPr>
    </w:pPr>
  </w:p>
  <w:p w14:paraId="2D0862D1" w14:textId="77777777" w:rsidR="003D57C0" w:rsidRDefault="003D57C0" w:rsidP="003D57C0">
    <w:pPr>
      <w:pStyle w:val="Titolo"/>
      <w:tabs>
        <w:tab w:val="right" w:pos="9638"/>
      </w:tabs>
      <w:jc w:val="left"/>
      <w:rPr>
        <w:sz w:val="16"/>
        <w:szCs w:val="16"/>
      </w:rPr>
    </w:pPr>
    <w:r w:rsidRPr="008B4472">
      <w:rPr>
        <w:sz w:val="16"/>
        <w:szCs w:val="16"/>
      </w:rPr>
      <w:object w:dxaOrig="4545" w:dyaOrig="15" w14:anchorId="50168638">
        <v:shape id="_x0000_i1026" type="#_x0000_t75" style="width:227.25pt;height:.75pt">
          <v:imagedata r:id="rId7" o:title=""/>
        </v:shape>
        <o:OLEObject Type="Embed" ProgID="Photoshop.Image.13" ShapeID="_x0000_i1026" DrawAspect="Content" ObjectID="_1771674528" r:id="rId9">
          <o:FieldCodes>\s</o:FieldCodes>
        </o:OLEObject>
      </w:object>
    </w:r>
    <w:r>
      <w:rPr>
        <w:sz w:val="16"/>
        <w:szCs w:val="16"/>
      </w:rPr>
      <w:tab/>
    </w:r>
  </w:p>
  <w:p w14:paraId="35C3C5EA" w14:textId="77777777" w:rsidR="005C737C" w:rsidRDefault="005C737C" w:rsidP="008B4472">
    <w:pPr>
      <w:pStyle w:val="Titolo"/>
      <w:jc w:val="left"/>
      <w:rPr>
        <w:noProof/>
        <w:sz w:val="16"/>
        <w:szCs w:val="16"/>
      </w:rPr>
    </w:pPr>
  </w:p>
  <w:p w14:paraId="328C819E" w14:textId="77777777" w:rsidR="005C737C" w:rsidRDefault="005C737C" w:rsidP="00422A2A">
    <w:pPr>
      <w:pStyle w:val="Titolo"/>
      <w:tabs>
        <w:tab w:val="right" w:pos="9638"/>
      </w:tabs>
      <w:jc w:val="left"/>
      <w:rPr>
        <w:sz w:val="16"/>
        <w:szCs w:val="16"/>
      </w:rPr>
    </w:pPr>
    <w:r w:rsidRPr="008B4472">
      <w:rPr>
        <w:sz w:val="16"/>
        <w:szCs w:val="16"/>
      </w:rPr>
      <w:object w:dxaOrig="4545" w:dyaOrig="15" w14:anchorId="0B27E37F">
        <v:shape id="_x0000_i1027" type="#_x0000_t75" style="width:227.25pt;height:.75pt">
          <v:imagedata r:id="rId7" o:title=""/>
        </v:shape>
        <o:OLEObject Type="Embed" ProgID="Photoshop.Image.13" ShapeID="_x0000_i1027" DrawAspect="Content" ObjectID="_1771674529" r:id="rId10">
          <o:FieldCodes>\s</o:FieldCodes>
        </o:OLEObject>
      </w:objec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651009768">
    <w:abstractNumId w:val="7"/>
  </w:num>
  <w:num w:numId="2" w16cid:durableId="34280949">
    <w:abstractNumId w:val="1"/>
  </w:num>
  <w:num w:numId="3" w16cid:durableId="329144981">
    <w:abstractNumId w:val="3"/>
  </w:num>
  <w:num w:numId="4" w16cid:durableId="1846171238">
    <w:abstractNumId w:val="6"/>
  </w:num>
  <w:num w:numId="5" w16cid:durableId="649139342">
    <w:abstractNumId w:val="0"/>
    <w:lvlOverride w:ilvl="0">
      <w:lvl w:ilvl="0">
        <w:numFmt w:val="bullet"/>
        <w:lvlText w:val=""/>
        <w:legacy w:legacy="1" w:legacySpace="0" w:legacyIndent="0"/>
        <w:lvlJc w:val="left"/>
        <w:rPr>
          <w:rFonts w:ascii="Symbol" w:hAnsi="Symbol" w:hint="default"/>
        </w:rPr>
      </w:lvl>
    </w:lvlOverride>
  </w:num>
  <w:num w:numId="6" w16cid:durableId="34475138">
    <w:abstractNumId w:val="2"/>
  </w:num>
  <w:num w:numId="7" w16cid:durableId="1030882648">
    <w:abstractNumId w:val="4"/>
  </w:num>
  <w:num w:numId="8" w16cid:durableId="1137184537">
    <w:abstractNumId w:val="5"/>
  </w:num>
  <w:num w:numId="9" w16cid:durableId="1336881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74F54"/>
    <w:rsid w:val="0011789E"/>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95455"/>
    <w:rsid w:val="003D2E84"/>
    <w:rsid w:val="003D57C0"/>
    <w:rsid w:val="003E2D6E"/>
    <w:rsid w:val="003E6670"/>
    <w:rsid w:val="0041110B"/>
    <w:rsid w:val="0041656C"/>
    <w:rsid w:val="00422A2A"/>
    <w:rsid w:val="00425443"/>
    <w:rsid w:val="00435E08"/>
    <w:rsid w:val="00445135"/>
    <w:rsid w:val="004706D2"/>
    <w:rsid w:val="00490351"/>
    <w:rsid w:val="00496B9E"/>
    <w:rsid w:val="004A375C"/>
    <w:rsid w:val="004D066A"/>
    <w:rsid w:val="004F0FAB"/>
    <w:rsid w:val="00544E3E"/>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65216"/>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F1F85"/>
    <w:rsid w:val="00C021AA"/>
    <w:rsid w:val="00C116C2"/>
    <w:rsid w:val="00C44504"/>
    <w:rsid w:val="00CA5506"/>
    <w:rsid w:val="00CA7BDD"/>
    <w:rsid w:val="00CD5EFA"/>
    <w:rsid w:val="00CE5535"/>
    <w:rsid w:val="00D327FE"/>
    <w:rsid w:val="00D32B47"/>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E3A2"/>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2">
    <w:name w:val="heading 2"/>
    <w:basedOn w:val="Normale"/>
    <w:next w:val="Normale"/>
    <w:link w:val="Titolo2Carattere"/>
    <w:uiPriority w:val="9"/>
    <w:unhideWhenUsed/>
    <w:qFormat/>
    <w:rsid w:val="003D57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character" w:customStyle="1" w:styleId="Titolo2Carattere">
    <w:name w:val="Titolo 2 Carattere"/>
    <w:basedOn w:val="Carpredefinitoparagrafo"/>
    <w:link w:val="Titolo2"/>
    <w:uiPriority w:val="9"/>
    <w:rsid w:val="003D57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luic850009@istruzione.it" TargetMode="External"/><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hyperlink" Target="http://www.pietrasanta2.edu.it/" TargetMode="External"/><Relationship Id="rId10" Type="http://schemas.openxmlformats.org/officeDocument/2006/relationships/oleObject" Target="embeddings/oleObject3.bin"/><Relationship Id="rId4" Type="http://schemas.openxmlformats.org/officeDocument/2006/relationships/hyperlink" Target="mailto:luic850009@pec.istruzione.it" TargetMode="Externa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B18B-B15A-431B-ADA9-D150C0CB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1</TotalTime>
  <Pages>2</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2024-03-08T17:35:00Z</dcterms:created>
  <dcterms:modified xsi:type="dcterms:W3CDTF">2024-03-11T14:02:00Z</dcterms:modified>
</cp:coreProperties>
</file>